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BFBA" w14:textId="77777777" w:rsidR="00AC30F4" w:rsidRDefault="00AC30F4" w:rsidP="00AC30F4">
      <w:pPr>
        <w:jc w:val="center"/>
        <w:rPr>
          <w:rFonts w:ascii="Arial" w:hAnsi="Arial" w:cs="Arial"/>
          <w:b/>
          <w:bCs/>
          <w:u w:val="single"/>
        </w:rPr>
      </w:pPr>
      <w:bookmarkStart w:id="0" w:name="Complaints_form"/>
      <w:bookmarkEnd w:id="0"/>
      <w:r w:rsidRPr="50DBDF7F">
        <w:rPr>
          <w:rFonts w:ascii="Arial" w:hAnsi="Arial" w:cs="Arial"/>
          <w:b/>
          <w:bCs/>
          <w:u w:val="single"/>
        </w:rPr>
        <w:t>Complaints Form</w:t>
      </w:r>
    </w:p>
    <w:p w14:paraId="165052AA" w14:textId="77777777" w:rsidR="00AC30F4" w:rsidRDefault="00AC30F4" w:rsidP="00AC30F4">
      <w:pPr>
        <w:jc w:val="center"/>
        <w:rPr>
          <w:rFonts w:ascii="Arial" w:hAnsi="Arial" w:cs="Arial"/>
          <w:b/>
          <w:bCs/>
          <w:u w:val="single"/>
        </w:rPr>
      </w:pPr>
    </w:p>
    <w:p w14:paraId="5C20249D" w14:textId="77777777" w:rsidR="00AC30F4" w:rsidRDefault="00AC30F4" w:rsidP="00AC30F4">
      <w:pPr>
        <w:rPr>
          <w:rFonts w:ascii="Arial" w:hAnsi="Arial" w:cs="Arial"/>
          <w:b/>
          <w:bCs/>
        </w:rPr>
      </w:pPr>
    </w:p>
    <w:p w14:paraId="2125B704" w14:textId="3EEAD797" w:rsidR="00AC30F4" w:rsidRDefault="00AC30F4" w:rsidP="00AC30F4">
      <w:pPr>
        <w:rPr>
          <w:rFonts w:ascii="Arial" w:hAnsi="Arial" w:cs="Arial"/>
        </w:rPr>
      </w:pPr>
      <w:r w:rsidRPr="00B440D7">
        <w:rPr>
          <w:rFonts w:ascii="Arial" w:hAnsi="Arial" w:cs="Arial"/>
        </w:rPr>
        <w:t xml:space="preserve">Please complete and </w:t>
      </w:r>
      <w:r>
        <w:rPr>
          <w:rFonts w:ascii="Arial" w:hAnsi="Arial" w:cs="Arial"/>
        </w:rPr>
        <w:t xml:space="preserve">email to </w:t>
      </w:r>
      <w:hyperlink r:id="rId11" w:history="1">
        <w:r w:rsidRPr="00620584">
          <w:rPr>
            <w:rStyle w:val="Hyperlink"/>
            <w:rFonts w:ascii="Arial" w:hAnsi="Arial" w:cs="Arial"/>
          </w:rPr>
          <w:t>supportercare@teachfirst.org.uk</w:t>
        </w:r>
      </w:hyperlink>
      <w:r>
        <w:rPr>
          <w:rFonts w:ascii="Arial" w:hAnsi="Arial" w:cs="Arial"/>
        </w:rPr>
        <w:t xml:space="preserve"> for fundraising complaints or to </w:t>
      </w:r>
      <w:hyperlink r:id="rId12" w:history="1">
        <w:r w:rsidRPr="00620584">
          <w:rPr>
            <w:rStyle w:val="Hyperlink"/>
            <w:rFonts w:ascii="Arial" w:hAnsi="Arial" w:cs="Arial"/>
          </w:rPr>
          <w:t>governance@teachfirst.org.uk</w:t>
        </w:r>
      </w:hyperlink>
      <w:r>
        <w:rPr>
          <w:rFonts w:ascii="Arial" w:hAnsi="Arial" w:cs="Arial"/>
        </w:rPr>
        <w:t xml:space="preserve"> for all other complaints.</w:t>
      </w:r>
    </w:p>
    <w:p w14:paraId="4A7B1B47" w14:textId="77777777" w:rsidR="00AC30F4" w:rsidRDefault="00AC30F4" w:rsidP="00AC30F4">
      <w:pPr>
        <w:rPr>
          <w:rFonts w:ascii="Arial" w:hAnsi="Arial" w:cs="Arial"/>
        </w:rPr>
      </w:pPr>
    </w:p>
    <w:p w14:paraId="6FD254CC" w14:textId="77777777" w:rsidR="00AC30F4" w:rsidRDefault="00AC30F4" w:rsidP="00AC30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C30F4" w14:paraId="5DDF09F0" w14:textId="77777777" w:rsidTr="005C6C7F">
        <w:tc>
          <w:tcPr>
            <w:tcW w:w="10456" w:type="dxa"/>
          </w:tcPr>
          <w:p w14:paraId="730C066D" w14:textId="77777777" w:rsidR="00AC30F4" w:rsidRPr="00223E3C" w:rsidRDefault="00AC30F4" w:rsidP="005C6C7F">
            <w:pPr>
              <w:rPr>
                <w:rFonts w:ascii="Arial" w:hAnsi="Arial" w:cs="Arial"/>
                <w:b/>
                <w:bCs/>
              </w:rPr>
            </w:pPr>
            <w:r w:rsidRPr="00223E3C">
              <w:rPr>
                <w:rFonts w:ascii="Arial" w:hAnsi="Arial" w:cs="Arial"/>
                <w:b/>
                <w:bCs/>
              </w:rPr>
              <w:t>Your name</w:t>
            </w:r>
            <w:r w:rsidRPr="00223E3C">
              <w:rPr>
                <w:rFonts w:ascii="Arial" w:hAnsi="Arial" w:cs="Arial"/>
              </w:rPr>
              <w:t>:</w:t>
            </w:r>
          </w:p>
          <w:p w14:paraId="2F5F683A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7A2E50CF" w14:textId="77777777" w:rsidR="00AC30F4" w:rsidRDefault="00AC30F4" w:rsidP="005C6C7F">
            <w:pPr>
              <w:rPr>
                <w:rFonts w:ascii="Arial" w:hAnsi="Arial" w:cs="Arial"/>
              </w:rPr>
            </w:pPr>
          </w:p>
        </w:tc>
      </w:tr>
      <w:tr w:rsidR="00AC30F4" w14:paraId="1DE921BD" w14:textId="77777777" w:rsidTr="005C6C7F">
        <w:tc>
          <w:tcPr>
            <w:tcW w:w="10456" w:type="dxa"/>
          </w:tcPr>
          <w:p w14:paraId="508D1607" w14:textId="77777777" w:rsidR="00AC30F4" w:rsidRPr="00223E3C" w:rsidRDefault="00AC30F4" w:rsidP="005C6C7F">
            <w:pPr>
              <w:rPr>
                <w:rFonts w:ascii="Arial" w:hAnsi="Arial" w:cs="Arial"/>
                <w:b/>
                <w:bCs/>
              </w:rPr>
            </w:pPr>
            <w:r w:rsidRPr="00223E3C">
              <w:rPr>
                <w:rFonts w:ascii="Arial" w:hAnsi="Arial" w:cs="Arial"/>
                <w:b/>
                <w:bCs/>
              </w:rPr>
              <w:t>Your email address</w:t>
            </w:r>
            <w:r w:rsidRPr="00223E3C">
              <w:rPr>
                <w:rFonts w:ascii="Arial" w:hAnsi="Arial" w:cs="Arial"/>
              </w:rPr>
              <w:t>:</w:t>
            </w:r>
          </w:p>
          <w:p w14:paraId="4F92DC37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5017035F" w14:textId="77777777" w:rsidR="00AC30F4" w:rsidRDefault="00AC30F4" w:rsidP="005C6C7F">
            <w:pPr>
              <w:rPr>
                <w:rFonts w:ascii="Arial" w:hAnsi="Arial" w:cs="Arial"/>
              </w:rPr>
            </w:pPr>
          </w:p>
        </w:tc>
      </w:tr>
      <w:tr w:rsidR="00AC30F4" w14:paraId="3307A003" w14:textId="77777777" w:rsidTr="005C6C7F">
        <w:tc>
          <w:tcPr>
            <w:tcW w:w="10456" w:type="dxa"/>
          </w:tcPr>
          <w:p w14:paraId="13C01B6A" w14:textId="77777777" w:rsidR="00AC30F4" w:rsidRDefault="00AC30F4" w:rsidP="005C6C7F">
            <w:pPr>
              <w:rPr>
                <w:rFonts w:ascii="Arial" w:hAnsi="Arial" w:cs="Arial"/>
              </w:rPr>
            </w:pPr>
            <w:r w:rsidRPr="00223E3C">
              <w:rPr>
                <w:rFonts w:ascii="Arial" w:hAnsi="Arial" w:cs="Arial"/>
                <w:b/>
                <w:bCs/>
              </w:rPr>
              <w:t>Please give details of your complaint, including whether you have spoken to a member of Teach First staff about it</w:t>
            </w:r>
            <w:r>
              <w:rPr>
                <w:rFonts w:ascii="Arial" w:hAnsi="Arial" w:cs="Arial"/>
              </w:rPr>
              <w:t>.</w:t>
            </w:r>
          </w:p>
          <w:p w14:paraId="4BE87D7C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122DEEE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21CF24FB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22CA86D4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4EA33E18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6791F8B5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65FF175C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06301BF0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7EAC6ECC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823732F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43069B48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6F7FDE63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178375E0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2AB9EAB1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96D594D" w14:textId="77777777" w:rsidR="00AC30F4" w:rsidRDefault="00AC30F4" w:rsidP="005C6C7F">
            <w:pPr>
              <w:rPr>
                <w:rFonts w:ascii="Arial" w:hAnsi="Arial" w:cs="Arial"/>
              </w:rPr>
            </w:pPr>
          </w:p>
        </w:tc>
      </w:tr>
      <w:tr w:rsidR="00AC30F4" w14:paraId="0D84C444" w14:textId="77777777" w:rsidTr="005C6C7F">
        <w:tc>
          <w:tcPr>
            <w:tcW w:w="10456" w:type="dxa"/>
          </w:tcPr>
          <w:p w14:paraId="4692600B" w14:textId="77777777" w:rsidR="00AC30F4" w:rsidRPr="00223E3C" w:rsidRDefault="00AC30F4" w:rsidP="005C6C7F">
            <w:pPr>
              <w:rPr>
                <w:rFonts w:ascii="Arial" w:hAnsi="Arial" w:cs="Arial"/>
              </w:rPr>
            </w:pPr>
            <w:r w:rsidRPr="00223E3C">
              <w:rPr>
                <w:rFonts w:ascii="Arial" w:hAnsi="Arial" w:cs="Arial"/>
                <w:b/>
                <w:bCs/>
              </w:rPr>
              <w:t>What actions do you feel might resolve the problem at this stage?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7B4E60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2D7AA48C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55076972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18652B69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7C3F0B52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19A24120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76C9B386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2F9070E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16906E58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DE5D9AB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5DC5BB3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61B6AF0D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38667B70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4E9A38E0" w14:textId="77777777" w:rsidR="00AC30F4" w:rsidRDefault="00AC30F4" w:rsidP="005C6C7F">
            <w:pPr>
              <w:rPr>
                <w:rFonts w:ascii="Arial" w:hAnsi="Arial" w:cs="Arial"/>
              </w:rPr>
            </w:pPr>
          </w:p>
        </w:tc>
      </w:tr>
      <w:tr w:rsidR="00AC30F4" w14:paraId="571F2AA6" w14:textId="77777777" w:rsidTr="005C6C7F">
        <w:tc>
          <w:tcPr>
            <w:tcW w:w="10456" w:type="dxa"/>
          </w:tcPr>
          <w:p w14:paraId="396A24D8" w14:textId="77777777" w:rsidR="00AC30F4" w:rsidRDefault="00AC30F4" w:rsidP="005C6C7F">
            <w:pPr>
              <w:rPr>
                <w:rFonts w:ascii="Arial" w:hAnsi="Arial" w:cs="Arial"/>
              </w:rPr>
            </w:pPr>
            <w:r w:rsidRPr="00223E3C">
              <w:rPr>
                <w:rFonts w:ascii="Arial" w:hAnsi="Arial" w:cs="Arial"/>
                <w:b/>
                <w:bCs/>
              </w:rPr>
              <w:t>If you are including attachments in your email, please list them here</w:t>
            </w:r>
            <w:r>
              <w:rPr>
                <w:rFonts w:ascii="Arial" w:hAnsi="Arial" w:cs="Arial"/>
              </w:rPr>
              <w:t>:</w:t>
            </w:r>
          </w:p>
          <w:p w14:paraId="38143887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7AC96683" w14:textId="77777777" w:rsidR="00AC30F4" w:rsidRDefault="00AC30F4" w:rsidP="005C6C7F">
            <w:pPr>
              <w:rPr>
                <w:rFonts w:ascii="Arial" w:hAnsi="Arial" w:cs="Arial"/>
              </w:rPr>
            </w:pPr>
          </w:p>
          <w:p w14:paraId="20628AF0" w14:textId="77777777" w:rsidR="00E35757" w:rsidRDefault="00E35757" w:rsidP="005C6C7F">
            <w:pPr>
              <w:rPr>
                <w:rFonts w:ascii="Arial" w:hAnsi="Arial" w:cs="Arial"/>
              </w:rPr>
            </w:pPr>
          </w:p>
          <w:p w14:paraId="7C9ABBAF" w14:textId="77777777" w:rsidR="00AC30F4" w:rsidRDefault="00AC30F4" w:rsidP="005C6C7F">
            <w:pPr>
              <w:rPr>
                <w:rFonts w:ascii="Arial" w:hAnsi="Arial" w:cs="Arial"/>
              </w:rPr>
            </w:pPr>
          </w:p>
        </w:tc>
      </w:tr>
    </w:tbl>
    <w:p w14:paraId="02879372" w14:textId="77777777" w:rsidR="005C4590" w:rsidRPr="00AC30F4" w:rsidRDefault="005C4590" w:rsidP="00AC30F4"/>
    <w:sectPr w:rsidR="005C4590" w:rsidRPr="00AC30F4" w:rsidSect="00822A86">
      <w:headerReference w:type="default" r:id="rId13"/>
      <w:footerReference w:type="default" r:id="rId14"/>
      <w:headerReference w:type="first" r:id="rId15"/>
      <w:type w:val="continuous"/>
      <w:pgSz w:w="11907" w:h="16839" w:code="9"/>
      <w:pgMar w:top="1985" w:right="1440" w:bottom="1440" w:left="1440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9CD1" w14:textId="77777777" w:rsidR="00AC30F4" w:rsidRDefault="00AC30F4" w:rsidP="0067613D">
      <w:r>
        <w:separator/>
      </w:r>
    </w:p>
    <w:p w14:paraId="1F3CE5EE" w14:textId="77777777" w:rsidR="00AC30F4" w:rsidRDefault="00AC30F4" w:rsidP="0067613D"/>
  </w:endnote>
  <w:endnote w:type="continuationSeparator" w:id="0">
    <w:p w14:paraId="011DD71B" w14:textId="77777777" w:rsidR="00AC30F4" w:rsidRDefault="00AC30F4" w:rsidP="0067613D">
      <w:r>
        <w:continuationSeparator/>
      </w:r>
    </w:p>
    <w:p w14:paraId="70D1C8E6" w14:textId="77777777" w:rsidR="00AC30F4" w:rsidRDefault="00AC30F4" w:rsidP="0067613D"/>
  </w:endnote>
  <w:endnote w:type="continuationNotice" w:id="1">
    <w:p w14:paraId="3267EA19" w14:textId="77777777" w:rsidR="00AC30F4" w:rsidRDefault="00AC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407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D145E" w14:textId="77777777" w:rsidR="005C4590" w:rsidRDefault="00F25317">
        <w:pPr>
          <w:pStyle w:val="Footer"/>
          <w:jc w:val="center"/>
        </w:pPr>
        <w:r>
          <w:t xml:space="preserve">Page </w:t>
        </w:r>
        <w:r w:rsidR="0074186B">
          <w:t xml:space="preserve">| </w:t>
        </w:r>
        <w:r w:rsidR="005C4590">
          <w:fldChar w:fldCharType="begin"/>
        </w:r>
        <w:r w:rsidR="005C4590">
          <w:instrText xml:space="preserve"> PAGE   \* MERGEFORMAT </w:instrText>
        </w:r>
        <w:r w:rsidR="005C4590">
          <w:fldChar w:fldCharType="separate"/>
        </w:r>
        <w:r w:rsidR="005C4590">
          <w:rPr>
            <w:noProof/>
          </w:rPr>
          <w:t>2</w:t>
        </w:r>
        <w:r w:rsidR="005C4590">
          <w:rPr>
            <w:noProof/>
          </w:rPr>
          <w:fldChar w:fldCharType="end"/>
        </w:r>
      </w:p>
    </w:sdtContent>
  </w:sdt>
  <w:p w14:paraId="3A5325D4" w14:textId="77777777" w:rsidR="00BA7465" w:rsidRPr="00687447" w:rsidRDefault="00BA7465" w:rsidP="0067613D">
    <w:pPr>
      <w:pStyle w:val="Footer"/>
      <w:rPr>
        <w:color w:val="0088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232A" w14:textId="77777777" w:rsidR="00AC30F4" w:rsidRDefault="00AC30F4" w:rsidP="0067613D">
      <w:r>
        <w:separator/>
      </w:r>
    </w:p>
    <w:p w14:paraId="1A52B284" w14:textId="77777777" w:rsidR="00AC30F4" w:rsidRDefault="00AC30F4" w:rsidP="0067613D"/>
  </w:footnote>
  <w:footnote w:type="continuationSeparator" w:id="0">
    <w:p w14:paraId="4E61402F" w14:textId="77777777" w:rsidR="00AC30F4" w:rsidRDefault="00AC30F4" w:rsidP="0067613D">
      <w:r>
        <w:continuationSeparator/>
      </w:r>
    </w:p>
    <w:p w14:paraId="03E82FB5" w14:textId="77777777" w:rsidR="00AC30F4" w:rsidRDefault="00AC30F4" w:rsidP="0067613D"/>
  </w:footnote>
  <w:footnote w:type="continuationNotice" w:id="1">
    <w:p w14:paraId="6E8BDADA" w14:textId="77777777" w:rsidR="00AC30F4" w:rsidRDefault="00AC3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8DA" w14:textId="77777777" w:rsidR="001D595D" w:rsidRPr="000B61D1" w:rsidRDefault="00201177" w:rsidP="00EC219F">
    <w:pPr>
      <w:ind w:left="4253"/>
      <w:jc w:val="right"/>
      <w:rPr>
        <w:color w:val="0088CE"/>
      </w:rPr>
    </w:pPr>
    <w:r>
      <w:rPr>
        <w:noProof/>
        <w:color w:val="0088CE"/>
      </w:rPr>
      <w:drawing>
        <wp:anchor distT="0" distB="0" distL="114300" distR="114300" simplePos="0" relativeHeight="251659265" behindDoc="1" locked="0" layoutInCell="1" allowOverlap="1" wp14:anchorId="4D6C4C19" wp14:editId="02488843">
          <wp:simplePos x="0" y="0"/>
          <wp:positionH relativeFrom="page">
            <wp:posOffset>4445</wp:posOffset>
          </wp:positionH>
          <wp:positionV relativeFrom="paragraph">
            <wp:posOffset>-474345</wp:posOffset>
          </wp:positionV>
          <wp:extent cx="7556500" cy="979805"/>
          <wp:effectExtent l="0" t="0" r="0" b="0"/>
          <wp:wrapTight wrapText="bothSides">
            <wp:wrapPolygon edited="0">
              <wp:start x="15302" y="5040"/>
              <wp:lineTo x="2505" y="6299"/>
              <wp:lineTo x="2450" y="8399"/>
              <wp:lineTo x="2777" y="12599"/>
              <wp:lineTo x="2668" y="15539"/>
              <wp:lineTo x="5282" y="15539"/>
              <wp:lineTo x="18623" y="14279"/>
              <wp:lineTo x="18569" y="12599"/>
              <wp:lineTo x="20202" y="12179"/>
              <wp:lineTo x="20039" y="6719"/>
              <wp:lineTo x="15574" y="5040"/>
              <wp:lineTo x="15302" y="5040"/>
            </wp:wrapPolygon>
          </wp:wrapTight>
          <wp:docPr id="750197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A2E" w14:textId="77777777" w:rsidR="00F45D9C" w:rsidRDefault="00F45D9C">
    <w:pPr>
      <w:pStyle w:val="Header"/>
    </w:pPr>
    <w:r>
      <w:rPr>
        <w:noProof/>
        <w:color w:val="0088CE"/>
      </w:rPr>
      <w:drawing>
        <wp:anchor distT="0" distB="0" distL="114300" distR="114300" simplePos="0" relativeHeight="251658241" behindDoc="1" locked="0" layoutInCell="1" allowOverlap="1" wp14:anchorId="03FFE76F" wp14:editId="0B5E4646">
          <wp:simplePos x="0" y="0"/>
          <wp:positionH relativeFrom="margin">
            <wp:posOffset>-3809</wp:posOffset>
          </wp:positionH>
          <wp:positionV relativeFrom="paragraph">
            <wp:posOffset>-156845</wp:posOffset>
          </wp:positionV>
          <wp:extent cx="1818870" cy="662863"/>
          <wp:effectExtent l="0" t="0" r="0" b="4445"/>
          <wp:wrapNone/>
          <wp:docPr id="197929272" name="Picture 197929272" descr="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9272" name="Picture 197929272" descr="A blue and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48" cy="670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404"/>
    <w:multiLevelType w:val="hybridMultilevel"/>
    <w:tmpl w:val="DC4AA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894"/>
    <w:multiLevelType w:val="hybridMultilevel"/>
    <w:tmpl w:val="3BB27A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B8225F7"/>
    <w:multiLevelType w:val="hybridMultilevel"/>
    <w:tmpl w:val="BF16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3140"/>
    <w:multiLevelType w:val="hybridMultilevel"/>
    <w:tmpl w:val="1BE8E616"/>
    <w:lvl w:ilvl="0" w:tplc="6896DD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2EA5"/>
    <w:multiLevelType w:val="hybridMultilevel"/>
    <w:tmpl w:val="E0B87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60675"/>
    <w:multiLevelType w:val="hybridMultilevel"/>
    <w:tmpl w:val="B9184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78DC"/>
    <w:multiLevelType w:val="hybridMultilevel"/>
    <w:tmpl w:val="4E989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511A"/>
    <w:multiLevelType w:val="hybridMultilevel"/>
    <w:tmpl w:val="37622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805EC"/>
    <w:multiLevelType w:val="hybridMultilevel"/>
    <w:tmpl w:val="B434BD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65D8"/>
    <w:multiLevelType w:val="hybridMultilevel"/>
    <w:tmpl w:val="DBAC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0E62"/>
    <w:multiLevelType w:val="multilevel"/>
    <w:tmpl w:val="135E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0E7364"/>
    <w:multiLevelType w:val="hybridMultilevel"/>
    <w:tmpl w:val="251C14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309EE"/>
    <w:multiLevelType w:val="hybridMultilevel"/>
    <w:tmpl w:val="2DCC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7FA"/>
    <w:multiLevelType w:val="hybridMultilevel"/>
    <w:tmpl w:val="27322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B0CE5"/>
    <w:multiLevelType w:val="hybridMultilevel"/>
    <w:tmpl w:val="EEACC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3ABE"/>
    <w:multiLevelType w:val="hybridMultilevel"/>
    <w:tmpl w:val="792E3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D225C"/>
    <w:multiLevelType w:val="hybridMultilevel"/>
    <w:tmpl w:val="9558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56D40"/>
    <w:multiLevelType w:val="hybridMultilevel"/>
    <w:tmpl w:val="A06AA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6253">
    <w:abstractNumId w:val="15"/>
  </w:num>
  <w:num w:numId="2" w16cid:durableId="957292845">
    <w:abstractNumId w:val="14"/>
  </w:num>
  <w:num w:numId="3" w16cid:durableId="591552041">
    <w:abstractNumId w:val="13"/>
  </w:num>
  <w:num w:numId="4" w16cid:durableId="529030268">
    <w:abstractNumId w:val="17"/>
  </w:num>
  <w:num w:numId="5" w16cid:durableId="1479613554">
    <w:abstractNumId w:val="0"/>
  </w:num>
  <w:num w:numId="6" w16cid:durableId="928346531">
    <w:abstractNumId w:val="6"/>
  </w:num>
  <w:num w:numId="7" w16cid:durableId="396824900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5091240">
    <w:abstractNumId w:val="7"/>
  </w:num>
  <w:num w:numId="9" w16cid:durableId="2117017339">
    <w:abstractNumId w:val="2"/>
  </w:num>
  <w:num w:numId="10" w16cid:durableId="1757550297">
    <w:abstractNumId w:val="12"/>
  </w:num>
  <w:num w:numId="11" w16cid:durableId="562372691">
    <w:abstractNumId w:val="4"/>
  </w:num>
  <w:num w:numId="12" w16cid:durableId="1740782954">
    <w:abstractNumId w:val="10"/>
  </w:num>
  <w:num w:numId="13" w16cid:durableId="1698265312">
    <w:abstractNumId w:val="9"/>
  </w:num>
  <w:num w:numId="14" w16cid:durableId="1559366413">
    <w:abstractNumId w:val="10"/>
  </w:num>
  <w:num w:numId="15" w16cid:durableId="977536480">
    <w:abstractNumId w:val="4"/>
  </w:num>
  <w:num w:numId="16" w16cid:durableId="2129935878">
    <w:abstractNumId w:val="5"/>
  </w:num>
  <w:num w:numId="17" w16cid:durableId="270867117">
    <w:abstractNumId w:val="8"/>
  </w:num>
  <w:num w:numId="18" w16cid:durableId="139856492">
    <w:abstractNumId w:val="11"/>
  </w:num>
  <w:num w:numId="19" w16cid:durableId="1919514510">
    <w:abstractNumId w:val="16"/>
  </w:num>
  <w:num w:numId="20" w16cid:durableId="293566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NjU2sLAwNrc0szBS0lEKTi0uzszPAykwrAUAKaOi4SwAAAA="/>
  </w:docVars>
  <w:rsids>
    <w:rsidRoot w:val="00AC30F4"/>
    <w:rsid w:val="00010E39"/>
    <w:rsid w:val="00026F39"/>
    <w:rsid w:val="0004195B"/>
    <w:rsid w:val="000574F2"/>
    <w:rsid w:val="00057BE9"/>
    <w:rsid w:val="00064CD3"/>
    <w:rsid w:val="000666C5"/>
    <w:rsid w:val="00067DE4"/>
    <w:rsid w:val="00077079"/>
    <w:rsid w:val="00084014"/>
    <w:rsid w:val="00095E00"/>
    <w:rsid w:val="000B058F"/>
    <w:rsid w:val="000B39AB"/>
    <w:rsid w:val="000B61D1"/>
    <w:rsid w:val="000D2517"/>
    <w:rsid w:val="000E0380"/>
    <w:rsid w:val="000E43B2"/>
    <w:rsid w:val="00113EBA"/>
    <w:rsid w:val="0012645B"/>
    <w:rsid w:val="00141793"/>
    <w:rsid w:val="00156C60"/>
    <w:rsid w:val="00184728"/>
    <w:rsid w:val="001A2F88"/>
    <w:rsid w:val="001A3B0C"/>
    <w:rsid w:val="001A48BE"/>
    <w:rsid w:val="001C58F4"/>
    <w:rsid w:val="001D595D"/>
    <w:rsid w:val="001D7F79"/>
    <w:rsid w:val="001E5EE8"/>
    <w:rsid w:val="001F3084"/>
    <w:rsid w:val="00201177"/>
    <w:rsid w:val="00217E8F"/>
    <w:rsid w:val="002209F0"/>
    <w:rsid w:val="00225AC6"/>
    <w:rsid w:val="002376C4"/>
    <w:rsid w:val="00244D8B"/>
    <w:rsid w:val="002662C0"/>
    <w:rsid w:val="0026634C"/>
    <w:rsid w:val="00271C83"/>
    <w:rsid w:val="00280263"/>
    <w:rsid w:val="002910F8"/>
    <w:rsid w:val="002C47C7"/>
    <w:rsid w:val="002D44AC"/>
    <w:rsid w:val="002E5B07"/>
    <w:rsid w:val="002F141E"/>
    <w:rsid w:val="00301730"/>
    <w:rsid w:val="00316EB8"/>
    <w:rsid w:val="00336C9F"/>
    <w:rsid w:val="00354789"/>
    <w:rsid w:val="0035651C"/>
    <w:rsid w:val="00363E6E"/>
    <w:rsid w:val="0038032B"/>
    <w:rsid w:val="00382001"/>
    <w:rsid w:val="003830A9"/>
    <w:rsid w:val="00386A77"/>
    <w:rsid w:val="00387A4A"/>
    <w:rsid w:val="003910F9"/>
    <w:rsid w:val="00397F5F"/>
    <w:rsid w:val="003A7C76"/>
    <w:rsid w:val="003B3BF6"/>
    <w:rsid w:val="003C4949"/>
    <w:rsid w:val="003D18BC"/>
    <w:rsid w:val="003D40D6"/>
    <w:rsid w:val="003E37C7"/>
    <w:rsid w:val="0040024A"/>
    <w:rsid w:val="00405194"/>
    <w:rsid w:val="004137F8"/>
    <w:rsid w:val="0041577E"/>
    <w:rsid w:val="00425EDD"/>
    <w:rsid w:val="00441F04"/>
    <w:rsid w:val="00444647"/>
    <w:rsid w:val="00462E2F"/>
    <w:rsid w:val="004653D4"/>
    <w:rsid w:val="0047667D"/>
    <w:rsid w:val="00480EE4"/>
    <w:rsid w:val="004909CA"/>
    <w:rsid w:val="004A708A"/>
    <w:rsid w:val="004B426E"/>
    <w:rsid w:val="004B580B"/>
    <w:rsid w:val="004B6AF8"/>
    <w:rsid w:val="004C5DE9"/>
    <w:rsid w:val="004D30C1"/>
    <w:rsid w:val="004D41CC"/>
    <w:rsid w:val="004D7049"/>
    <w:rsid w:val="004E4E5F"/>
    <w:rsid w:val="004E7B1F"/>
    <w:rsid w:val="004F0089"/>
    <w:rsid w:val="004F1155"/>
    <w:rsid w:val="004F6C3B"/>
    <w:rsid w:val="00502F0E"/>
    <w:rsid w:val="00503D68"/>
    <w:rsid w:val="00504B72"/>
    <w:rsid w:val="005052E5"/>
    <w:rsid w:val="00507E33"/>
    <w:rsid w:val="005120AE"/>
    <w:rsid w:val="00512298"/>
    <w:rsid w:val="00512C64"/>
    <w:rsid w:val="00513A07"/>
    <w:rsid w:val="005159A0"/>
    <w:rsid w:val="00527BAD"/>
    <w:rsid w:val="0054003C"/>
    <w:rsid w:val="00555FB0"/>
    <w:rsid w:val="005572D5"/>
    <w:rsid w:val="00586B81"/>
    <w:rsid w:val="005B3E85"/>
    <w:rsid w:val="005B7CB2"/>
    <w:rsid w:val="005C4590"/>
    <w:rsid w:val="005D0A83"/>
    <w:rsid w:val="005F210B"/>
    <w:rsid w:val="00602216"/>
    <w:rsid w:val="00606189"/>
    <w:rsid w:val="006114AD"/>
    <w:rsid w:val="00613891"/>
    <w:rsid w:val="00614392"/>
    <w:rsid w:val="0061626F"/>
    <w:rsid w:val="00617916"/>
    <w:rsid w:val="00620E73"/>
    <w:rsid w:val="00622A0A"/>
    <w:rsid w:val="00625168"/>
    <w:rsid w:val="0062660B"/>
    <w:rsid w:val="006511A4"/>
    <w:rsid w:val="00652831"/>
    <w:rsid w:val="0065315B"/>
    <w:rsid w:val="00654326"/>
    <w:rsid w:val="006556E3"/>
    <w:rsid w:val="00657F19"/>
    <w:rsid w:val="00661711"/>
    <w:rsid w:val="00672032"/>
    <w:rsid w:val="00672559"/>
    <w:rsid w:val="00674C8B"/>
    <w:rsid w:val="00675D3B"/>
    <w:rsid w:val="0067613D"/>
    <w:rsid w:val="00680857"/>
    <w:rsid w:val="00687447"/>
    <w:rsid w:val="00692AE1"/>
    <w:rsid w:val="00694F82"/>
    <w:rsid w:val="00696C43"/>
    <w:rsid w:val="006A5957"/>
    <w:rsid w:val="006A5DC8"/>
    <w:rsid w:val="006A7FBC"/>
    <w:rsid w:val="006B499A"/>
    <w:rsid w:val="006C3F1B"/>
    <w:rsid w:val="006D0945"/>
    <w:rsid w:val="006D2751"/>
    <w:rsid w:val="006E057A"/>
    <w:rsid w:val="006E451D"/>
    <w:rsid w:val="006F005B"/>
    <w:rsid w:val="006F43F6"/>
    <w:rsid w:val="0072259A"/>
    <w:rsid w:val="007329CC"/>
    <w:rsid w:val="00735394"/>
    <w:rsid w:val="007362AF"/>
    <w:rsid w:val="0074186B"/>
    <w:rsid w:val="00753548"/>
    <w:rsid w:val="00756FF1"/>
    <w:rsid w:val="00765FE5"/>
    <w:rsid w:val="00766C7D"/>
    <w:rsid w:val="007755D6"/>
    <w:rsid w:val="00780122"/>
    <w:rsid w:val="00796422"/>
    <w:rsid w:val="007A2D7C"/>
    <w:rsid w:val="007A5475"/>
    <w:rsid w:val="007B0CD5"/>
    <w:rsid w:val="007B2EBD"/>
    <w:rsid w:val="007B4547"/>
    <w:rsid w:val="007C0024"/>
    <w:rsid w:val="007C3E36"/>
    <w:rsid w:val="007C677E"/>
    <w:rsid w:val="007C7F27"/>
    <w:rsid w:val="007C7F41"/>
    <w:rsid w:val="007E2598"/>
    <w:rsid w:val="007E56A2"/>
    <w:rsid w:val="007F206D"/>
    <w:rsid w:val="007F5FCD"/>
    <w:rsid w:val="008045E7"/>
    <w:rsid w:val="00822A86"/>
    <w:rsid w:val="00833D9B"/>
    <w:rsid w:val="00842890"/>
    <w:rsid w:val="00842EF4"/>
    <w:rsid w:val="00852B0D"/>
    <w:rsid w:val="00861333"/>
    <w:rsid w:val="00871982"/>
    <w:rsid w:val="00872894"/>
    <w:rsid w:val="00882271"/>
    <w:rsid w:val="0088347A"/>
    <w:rsid w:val="0088649C"/>
    <w:rsid w:val="00890EF2"/>
    <w:rsid w:val="008A1936"/>
    <w:rsid w:val="008A251D"/>
    <w:rsid w:val="008B2A17"/>
    <w:rsid w:val="008C096B"/>
    <w:rsid w:val="008D4C7A"/>
    <w:rsid w:val="008E2467"/>
    <w:rsid w:val="008E4D90"/>
    <w:rsid w:val="008F1590"/>
    <w:rsid w:val="008F53C5"/>
    <w:rsid w:val="009018CB"/>
    <w:rsid w:val="00917983"/>
    <w:rsid w:val="00927530"/>
    <w:rsid w:val="0093471E"/>
    <w:rsid w:val="00937388"/>
    <w:rsid w:val="0094264B"/>
    <w:rsid w:val="009458FE"/>
    <w:rsid w:val="00951124"/>
    <w:rsid w:val="00956B3C"/>
    <w:rsid w:val="009577B1"/>
    <w:rsid w:val="00985EC1"/>
    <w:rsid w:val="009A26B3"/>
    <w:rsid w:val="009A3E6B"/>
    <w:rsid w:val="009B79EE"/>
    <w:rsid w:val="009C6A7C"/>
    <w:rsid w:val="009F0582"/>
    <w:rsid w:val="00A0523C"/>
    <w:rsid w:val="00A27B1D"/>
    <w:rsid w:val="00A27DBC"/>
    <w:rsid w:val="00A363A8"/>
    <w:rsid w:val="00A5598B"/>
    <w:rsid w:val="00A55E45"/>
    <w:rsid w:val="00A65ED8"/>
    <w:rsid w:val="00A72F45"/>
    <w:rsid w:val="00A87C43"/>
    <w:rsid w:val="00AA3DDC"/>
    <w:rsid w:val="00AB3F41"/>
    <w:rsid w:val="00AC30F4"/>
    <w:rsid w:val="00AD22B8"/>
    <w:rsid w:val="00AD38AC"/>
    <w:rsid w:val="00AE6B59"/>
    <w:rsid w:val="00AF0996"/>
    <w:rsid w:val="00AF5C89"/>
    <w:rsid w:val="00B138C7"/>
    <w:rsid w:val="00B208C3"/>
    <w:rsid w:val="00B25C33"/>
    <w:rsid w:val="00B27751"/>
    <w:rsid w:val="00B35D39"/>
    <w:rsid w:val="00B454D7"/>
    <w:rsid w:val="00B5147C"/>
    <w:rsid w:val="00B53DBB"/>
    <w:rsid w:val="00B80762"/>
    <w:rsid w:val="00B9352D"/>
    <w:rsid w:val="00B946DC"/>
    <w:rsid w:val="00B948CD"/>
    <w:rsid w:val="00BA2550"/>
    <w:rsid w:val="00BA6509"/>
    <w:rsid w:val="00BA7465"/>
    <w:rsid w:val="00BB1C0E"/>
    <w:rsid w:val="00BB7522"/>
    <w:rsid w:val="00BC49F0"/>
    <w:rsid w:val="00BD04D8"/>
    <w:rsid w:val="00BE3B22"/>
    <w:rsid w:val="00BE4CB8"/>
    <w:rsid w:val="00BE586B"/>
    <w:rsid w:val="00BE7901"/>
    <w:rsid w:val="00C01C09"/>
    <w:rsid w:val="00C14A2A"/>
    <w:rsid w:val="00C21F3D"/>
    <w:rsid w:val="00C27462"/>
    <w:rsid w:val="00C52FBB"/>
    <w:rsid w:val="00C612FE"/>
    <w:rsid w:val="00C72418"/>
    <w:rsid w:val="00C73DBB"/>
    <w:rsid w:val="00C73DCE"/>
    <w:rsid w:val="00C75CBF"/>
    <w:rsid w:val="00C80A39"/>
    <w:rsid w:val="00C94F2F"/>
    <w:rsid w:val="00C956C2"/>
    <w:rsid w:val="00CA3353"/>
    <w:rsid w:val="00CA5AE9"/>
    <w:rsid w:val="00CB2050"/>
    <w:rsid w:val="00CB240E"/>
    <w:rsid w:val="00CB71AD"/>
    <w:rsid w:val="00CD64C3"/>
    <w:rsid w:val="00CD7007"/>
    <w:rsid w:val="00CE0D20"/>
    <w:rsid w:val="00CE15DF"/>
    <w:rsid w:val="00CE78B9"/>
    <w:rsid w:val="00D13F6C"/>
    <w:rsid w:val="00D15CB3"/>
    <w:rsid w:val="00D168AC"/>
    <w:rsid w:val="00D20824"/>
    <w:rsid w:val="00D24A55"/>
    <w:rsid w:val="00D37969"/>
    <w:rsid w:val="00D40B0D"/>
    <w:rsid w:val="00D43AF4"/>
    <w:rsid w:val="00D73731"/>
    <w:rsid w:val="00DF067C"/>
    <w:rsid w:val="00DF2FEC"/>
    <w:rsid w:val="00DF4172"/>
    <w:rsid w:val="00DF5717"/>
    <w:rsid w:val="00E0064A"/>
    <w:rsid w:val="00E07C25"/>
    <w:rsid w:val="00E17C7A"/>
    <w:rsid w:val="00E31A19"/>
    <w:rsid w:val="00E31FF8"/>
    <w:rsid w:val="00E34116"/>
    <w:rsid w:val="00E35757"/>
    <w:rsid w:val="00E412B2"/>
    <w:rsid w:val="00E42C8C"/>
    <w:rsid w:val="00E46D7E"/>
    <w:rsid w:val="00E5434C"/>
    <w:rsid w:val="00E61D64"/>
    <w:rsid w:val="00E63563"/>
    <w:rsid w:val="00E64E84"/>
    <w:rsid w:val="00E7582D"/>
    <w:rsid w:val="00EA0694"/>
    <w:rsid w:val="00EB5CAE"/>
    <w:rsid w:val="00EC219F"/>
    <w:rsid w:val="00EC52BE"/>
    <w:rsid w:val="00ED0E7B"/>
    <w:rsid w:val="00ED51BA"/>
    <w:rsid w:val="00ED677D"/>
    <w:rsid w:val="00ED7BE3"/>
    <w:rsid w:val="00EE63C9"/>
    <w:rsid w:val="00F02284"/>
    <w:rsid w:val="00F0778E"/>
    <w:rsid w:val="00F07CB5"/>
    <w:rsid w:val="00F17822"/>
    <w:rsid w:val="00F25317"/>
    <w:rsid w:val="00F277B1"/>
    <w:rsid w:val="00F33D70"/>
    <w:rsid w:val="00F353ED"/>
    <w:rsid w:val="00F36732"/>
    <w:rsid w:val="00F40606"/>
    <w:rsid w:val="00F43537"/>
    <w:rsid w:val="00F445E9"/>
    <w:rsid w:val="00F45424"/>
    <w:rsid w:val="00F45B28"/>
    <w:rsid w:val="00F45D9C"/>
    <w:rsid w:val="00F57203"/>
    <w:rsid w:val="00F576E3"/>
    <w:rsid w:val="00F63BD2"/>
    <w:rsid w:val="00F762BC"/>
    <w:rsid w:val="00F85C02"/>
    <w:rsid w:val="00FA7083"/>
    <w:rsid w:val="00FC417C"/>
    <w:rsid w:val="00FD6E3E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FCEC3"/>
  <w15:docId w15:val="{2DE4012A-B2B5-45BD-8342-15DC2D60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F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E0380"/>
    <w:pPr>
      <w:keepNext/>
      <w:keepLines/>
      <w:suppressAutoHyphens/>
      <w:spacing w:before="240" w:after="200" w:line="36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F005B"/>
    <w:pPr>
      <w:keepNext/>
      <w:keepLines/>
      <w:suppressAutoHyphens/>
      <w:spacing w:before="240" w:after="200" w:line="36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F005B"/>
    <w:pPr>
      <w:keepNext/>
      <w:keepLines/>
      <w:suppressAutoHyphens/>
      <w:spacing w:before="200" w:after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 w:val="24"/>
      <w:szCs w:val="20"/>
      <w:lang w:eastAsia="en-GB"/>
    </w:rPr>
  </w:style>
  <w:style w:type="paragraph" w:styleId="Heading4">
    <w:name w:val="heading 4"/>
    <w:aliases w:val="Paragraph heading"/>
    <w:basedOn w:val="Normal"/>
    <w:next w:val="Normal"/>
    <w:link w:val="Heading4Char"/>
    <w:rsid w:val="001C58F4"/>
    <w:pPr>
      <w:keepNext/>
      <w:keepLines/>
      <w:suppressAutoHyphens/>
      <w:spacing w:before="200" w:after="200" w:line="276" w:lineRule="auto"/>
      <w:outlineLvl w:val="3"/>
    </w:pPr>
    <w:rPr>
      <w:rFonts w:ascii="Arial" w:eastAsiaTheme="majorEastAsia" w:hAnsi="Arial" w:cstheme="majorBidi"/>
      <w:b/>
      <w:bCs/>
      <w:iCs/>
      <w:caps/>
      <w:color w:val="000000" w:themeColor="text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47C"/>
    <w:pPr>
      <w:tabs>
        <w:tab w:val="center" w:pos="4320"/>
        <w:tab w:val="right" w:pos="8640"/>
      </w:tabs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5147C"/>
    <w:pPr>
      <w:tabs>
        <w:tab w:val="center" w:pos="4320"/>
        <w:tab w:val="right" w:pos="8640"/>
      </w:tabs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244D8B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semiHidden/>
    <w:rsid w:val="00244D8B"/>
    <w:rPr>
      <w:vertAlign w:val="superscript"/>
    </w:rPr>
  </w:style>
  <w:style w:type="table" w:styleId="TableGrid">
    <w:name w:val="Table Grid"/>
    <w:basedOn w:val="TableNormal"/>
    <w:uiPriority w:val="39"/>
    <w:rsid w:val="00BA2550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rsid w:val="00336C9F"/>
    <w:rPr>
      <w:i/>
      <w:iCs/>
    </w:rPr>
  </w:style>
  <w:style w:type="paragraph" w:styleId="Title">
    <w:name w:val="Title"/>
    <w:next w:val="Normal"/>
    <w:link w:val="TitleChar"/>
    <w:qFormat/>
    <w:rsid w:val="006114AD"/>
    <w:pPr>
      <w:spacing w:after="300"/>
      <w:contextualSpacing/>
    </w:pPr>
    <w:rPr>
      <w:rFonts w:ascii="Constantia" w:eastAsiaTheme="majorEastAsia" w:hAnsi="Constantia" w:cstheme="majorBidi"/>
      <w:b/>
      <w:color w:val="3764F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114AD"/>
    <w:rPr>
      <w:rFonts w:ascii="Constantia" w:eastAsiaTheme="majorEastAsia" w:hAnsi="Constantia" w:cstheme="majorBidi"/>
      <w:b/>
      <w:color w:val="3764F0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E0380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005B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F005B"/>
    <w:rPr>
      <w:rFonts w:ascii="Arial" w:eastAsiaTheme="majorEastAsia" w:hAnsi="Arial" w:cstheme="majorBidi"/>
      <w:b/>
      <w:b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rsid w:val="00E42C8C"/>
    <w:pPr>
      <w:spacing w:before="480" w:after="120"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E07C25"/>
    <w:pPr>
      <w:suppressAutoHyphens/>
      <w:spacing w:after="100" w:line="276" w:lineRule="auto"/>
    </w:pPr>
    <w:rPr>
      <w:rFonts w:ascii="Arial" w:eastAsia="Times New Roman" w:hAnsi="Arial" w:cs="Arial"/>
      <w:color w:val="000000" w:themeColor="text1"/>
      <w:sz w:val="24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rsid w:val="00316EB8"/>
    <w:pPr>
      <w:suppressAutoHyphens/>
      <w:spacing w:after="100" w:line="276" w:lineRule="auto"/>
      <w:ind w:left="240"/>
    </w:pPr>
    <w:rPr>
      <w:rFonts w:ascii="Arial" w:eastAsia="Times New Roman" w:hAnsi="Arial" w:cs="Arial"/>
      <w:color w:val="000000" w:themeColor="text1"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rsid w:val="00316EB8"/>
    <w:pPr>
      <w:suppressAutoHyphens/>
      <w:spacing w:after="100" w:line="276" w:lineRule="auto"/>
      <w:ind w:left="480"/>
    </w:pPr>
    <w:rPr>
      <w:rFonts w:ascii="Arial" w:eastAsia="Times New Roman" w:hAnsi="Arial" w:cs="Arial"/>
      <w:color w:val="000000" w:themeColor="text1"/>
      <w:sz w:val="24"/>
      <w:szCs w:val="20"/>
      <w:lang w:eastAsia="en-GB"/>
    </w:rPr>
  </w:style>
  <w:style w:type="character" w:customStyle="1" w:styleId="Heading4Char">
    <w:name w:val="Heading 4 Char"/>
    <w:aliases w:val="Paragraph heading Char"/>
    <w:basedOn w:val="DefaultParagraphFont"/>
    <w:link w:val="Heading4"/>
    <w:rsid w:val="001C58F4"/>
    <w:rPr>
      <w:rFonts w:eastAsiaTheme="majorEastAsia" w:cstheme="majorBidi"/>
      <w:b/>
      <w:bCs/>
      <w:iCs/>
      <w:caps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84014"/>
    <w:rPr>
      <w:color w:val="808080"/>
    </w:rPr>
  </w:style>
  <w:style w:type="character" w:styleId="Strong">
    <w:name w:val="Strong"/>
    <w:basedOn w:val="DefaultParagraphFont"/>
    <w:rsid w:val="00F445E9"/>
    <w:rPr>
      <w:b/>
      <w:bCs/>
    </w:rPr>
  </w:style>
  <w:style w:type="paragraph" w:styleId="Subtitle">
    <w:name w:val="Subtitle"/>
    <w:basedOn w:val="Normal"/>
    <w:next w:val="Normal"/>
    <w:link w:val="SubtitleChar"/>
    <w:rsid w:val="00F445E9"/>
    <w:pPr>
      <w:numPr>
        <w:ilvl w:val="1"/>
      </w:numPr>
      <w:suppressAutoHyphens/>
      <w:spacing w:after="200" w:line="276" w:lineRule="auto"/>
    </w:pPr>
    <w:rPr>
      <w:rFonts w:asciiTheme="majorHAnsi" w:eastAsiaTheme="majorEastAsia" w:hAnsiTheme="majorHAnsi" w:cstheme="majorBidi"/>
      <w:i/>
      <w:iCs/>
      <w:color w:val="3764F0" w:themeColor="accent1"/>
      <w:spacing w:val="15"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445E9"/>
    <w:rPr>
      <w:rFonts w:asciiTheme="majorHAnsi" w:eastAsiaTheme="majorEastAsia" w:hAnsiTheme="majorHAnsi" w:cstheme="majorBidi"/>
      <w:i/>
      <w:iCs/>
      <w:color w:val="3764F0" w:themeColor="accent1"/>
      <w:spacing w:val="15"/>
    </w:rPr>
  </w:style>
  <w:style w:type="paragraph" w:styleId="ListParagraph">
    <w:name w:val="List Paragraph"/>
    <w:basedOn w:val="Normal"/>
    <w:uiPriority w:val="34"/>
    <w:qFormat/>
    <w:rsid w:val="009458FE"/>
    <w:pPr>
      <w:numPr>
        <w:numId w:val="20"/>
      </w:numPr>
      <w:suppressAutoHyphens/>
      <w:spacing w:after="200" w:line="276" w:lineRule="auto"/>
      <w:ind w:left="714" w:hanging="357"/>
      <w:contextualSpacing/>
    </w:pPr>
    <w:rPr>
      <w:rFonts w:ascii="Arial" w:eastAsia="Times New Roman" w:hAnsi="Arial" w:cs="Arial"/>
      <w:sz w:val="20"/>
      <w:szCs w:val="20"/>
      <w:lang w:eastAsia="en-GB"/>
    </w:rPr>
  </w:style>
  <w:style w:type="character" w:styleId="CommentReference">
    <w:name w:val="annotation reference"/>
    <w:basedOn w:val="DefaultParagraphFont"/>
    <w:semiHidden/>
    <w:unhideWhenUsed/>
    <w:rsid w:val="00E635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3563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E63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3563"/>
    <w:rPr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114AD"/>
    <w:pPr>
      <w:suppressAutoHyphens/>
      <w:spacing w:after="200" w:line="276" w:lineRule="auto"/>
      <w:ind w:left="864" w:right="864"/>
      <w:jc w:val="center"/>
    </w:pPr>
    <w:rPr>
      <w:rFonts w:ascii="Constantia" w:eastAsia="Times New Roman" w:hAnsi="Constantia" w:cs="Arial"/>
      <w:i/>
      <w:iCs/>
      <w:color w:val="404040" w:themeColor="text1" w:themeTint="BF"/>
      <w:sz w:val="24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6114AD"/>
    <w:rPr>
      <w:rFonts w:ascii="Constantia" w:hAnsi="Constantia" w:cs="Arial"/>
      <w:i/>
      <w:iCs/>
      <w:color w:val="404040" w:themeColor="text1" w:themeTint="BF"/>
      <w:sz w:val="24"/>
    </w:rPr>
  </w:style>
  <w:style w:type="paragraph" w:customStyle="1" w:styleId="Hyperlinks">
    <w:name w:val="Hyperlinks"/>
    <w:basedOn w:val="Normal"/>
    <w:link w:val="HyperlinksChar"/>
    <w:qFormat/>
    <w:rsid w:val="00F576E3"/>
    <w:pPr>
      <w:suppressAutoHyphens/>
      <w:spacing w:after="200" w:line="276" w:lineRule="auto"/>
    </w:pPr>
    <w:rPr>
      <w:rFonts w:ascii="Arial" w:eastAsia="Times New Roman" w:hAnsi="Arial" w:cs="Arial"/>
      <w:color w:val="3764F0"/>
      <w:sz w:val="20"/>
      <w:szCs w:val="20"/>
      <w:u w:val="single"/>
      <w:lang w:eastAsia="en-GB"/>
    </w:rPr>
  </w:style>
  <w:style w:type="character" w:customStyle="1" w:styleId="HyperlinksChar">
    <w:name w:val="Hyperlinks Char"/>
    <w:basedOn w:val="DefaultParagraphFont"/>
    <w:link w:val="Hyperlinks"/>
    <w:rsid w:val="00F576E3"/>
    <w:rPr>
      <w:rFonts w:cs="Arial"/>
      <w:color w:val="3764F0"/>
      <w:u w:val="single"/>
    </w:rPr>
  </w:style>
  <w:style w:type="paragraph" w:styleId="Caption">
    <w:name w:val="caption"/>
    <w:basedOn w:val="Normal"/>
    <w:next w:val="Normal"/>
    <w:unhideWhenUsed/>
    <w:qFormat/>
    <w:rsid w:val="0026634C"/>
    <w:pPr>
      <w:suppressAutoHyphens/>
      <w:spacing w:after="200"/>
    </w:pPr>
    <w:rPr>
      <w:rFonts w:ascii="Arial" w:eastAsia="Times New Roman" w:hAnsi="Arial" w:cs="Arial"/>
      <w:i/>
      <w:iCs/>
      <w:color w:val="3764F0" w:themeColor="text2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7C7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C4590"/>
    <w:rPr>
      <w:rFonts w:cs="Arial"/>
    </w:rPr>
  </w:style>
  <w:style w:type="character" w:styleId="Hyperlink">
    <w:name w:val="Hyperlink"/>
    <w:basedOn w:val="DefaultParagraphFont"/>
    <w:uiPriority w:val="99"/>
    <w:unhideWhenUsed/>
    <w:rsid w:val="003C4949"/>
    <w:rPr>
      <w:color w:val="3764F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vernance@teachfirs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ercare@teachfirst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DF~1\AppData\Local\Temp\MicrosoftEdgeDownloads\0daf64cd-6d4a-46d0-82d1-072b5f80c404\Teach%20First%20Word%20document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Teach First">
      <a:dk1>
        <a:sysClr val="windowText" lastClr="000000"/>
      </a:dk1>
      <a:lt1>
        <a:sysClr val="window" lastClr="FFFFFF"/>
      </a:lt1>
      <a:dk2>
        <a:srgbClr val="3764F0"/>
      </a:dk2>
      <a:lt2>
        <a:srgbClr val="FAC832"/>
      </a:lt2>
      <a:accent1>
        <a:srgbClr val="3764F0"/>
      </a:accent1>
      <a:accent2>
        <a:srgbClr val="FAC832"/>
      </a:accent2>
      <a:accent3>
        <a:srgbClr val="3764F0"/>
      </a:accent3>
      <a:accent4>
        <a:srgbClr val="FAC832"/>
      </a:accent4>
      <a:accent5>
        <a:srgbClr val="3764F0"/>
      </a:accent5>
      <a:accent6>
        <a:srgbClr val="FAC832"/>
      </a:accent6>
      <a:hlink>
        <a:srgbClr val="3764F0"/>
      </a:hlink>
      <a:folHlink>
        <a:srgbClr val="3764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mitations xmlns="a63ae144-e69e-40a8-b647-a9c5f0b86184" xsi:nil="true"/>
    <https_x003a__x002f__x002f_teachfirstcharity_x002e_sharepoint_x002e_com_x002f__x003a_w_x003a__x002f_s_x002f_CopywriterNetwork_x002f_EZ1lgl4yaKVKvwnVPT0VogkBGli1AK2ZYn09sp5L8_x002d_DUzg_x003f_e_x003d_bcKhXL xmlns="a63ae144-e69e-40a8-b647-a9c5f0b86184">
      <Url xsi:nil="true"/>
      <Description xsi:nil="true"/>
    </https_x003a__x002f__x002f_teachfirstcharity_x002e_sharepoint_x002e_com_x002f__x003a_w_x003a__x002f_s_x002f_CopywriterNetwork_x002f_EZ1lgl4yaKVKvwnVPT0VogkBGli1AK2ZYn09sp5L8_x002d_DUzg_x003f_e_x003d_bcKhXL>
    <lcf76f155ced4ddcb4097134ff3c332f xmlns="a63ae144-e69e-40a8-b647-a9c5f0b86184">
      <Terms xmlns="http://schemas.microsoft.com/office/infopath/2007/PartnerControls"/>
    </lcf76f155ced4ddcb4097134ff3c332f>
    <TaxCatchAll xmlns="4ba1bc85-147a-46d5-bd0a-6a6f30b090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90F237E1849458BFCB977149E5D37" ma:contentTypeVersion="21" ma:contentTypeDescription="Create a new document." ma:contentTypeScope="" ma:versionID="72deb19ca546b11126195f5f7db6f476">
  <xsd:schema xmlns:xsd="http://www.w3.org/2001/XMLSchema" xmlns:xs="http://www.w3.org/2001/XMLSchema" xmlns:p="http://schemas.microsoft.com/office/2006/metadata/properties" xmlns:ns2="a63ae144-e69e-40a8-b647-a9c5f0b86184" xmlns:ns3="ba000e41-ef88-41ab-8bd1-fc8b7cabe53c" xmlns:ns4="4ba1bc85-147a-46d5-bd0a-6a6f30b090d3" targetNamespace="http://schemas.microsoft.com/office/2006/metadata/properties" ma:root="true" ma:fieldsID="de08a3181d526d875226cbd01be37eeb" ns2:_="" ns3:_="" ns4:_="">
    <xsd:import namespace="a63ae144-e69e-40a8-b647-a9c5f0b86184"/>
    <xsd:import namespace="ba000e41-ef88-41ab-8bd1-fc8b7cabe53c"/>
    <xsd:import namespace="4ba1bc85-147a-46d5-bd0a-6a6f30b09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https_x003a__x002f__x002f_teachfirstcharity_x002e_sharepoint_x002e_com_x002f__x003a_w_x003a__x002f_s_x002f_CopywriterNetwork_x002f_EZ1lgl4yaKVKvwnVPT0VogkBGli1AK2ZYn09sp5L8_x002d_DUzg_x003f_e_x003d_bcKhX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imitat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e144-e69e-40a8-b647-a9c5f0b86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https_x003a__x002f__x002f_teachfirstcharity_x002e_sharepoint_x002e_com_x002f__x003a_w_x003a__x002f_s_x002f_CopywriterNetwork_x002f_EZ1lgl4yaKVKvwnVPT0VogkBGli1AK2ZYn09sp5L8_x002d_DUzg_x003f_e_x003d_bcKhXL" ma:index="15" nillable="true" ma:displayName="Link" ma:format="Hyperlink" ma:internalName="https_x003a__x002f__x002f_teachfirstcharity_x002e_sharepoint_x002e_com_x002f__x003a_w_x003a__x002f_s_x002f_CopywriterNetwork_x002f_EZ1lgl4yaKVKvwnVPT0VogkBGli1AK2ZYn09sp5L8_x002d_DUzg_x003f_e_x003d_bcKhX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90549-893d-4acb-8d05-90af20c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mitations" ma:index="27" nillable="true" ma:displayName="Limitations" ma:description="Do not include last name in any copy/posts" ma:format="Dropdown" ma:internalName="Limitation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00e41-ef88-41ab-8bd1-fc8b7cabe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bc85-147a-46d5-bd0a-6a6f30b090d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fecc5a9-e04e-4b36-a58f-ac37770a10ee}" ma:internalName="TaxCatchAll" ma:showField="CatchAllData" ma:web="ba000e41-ef88-41ab-8bd1-fc8b7cabe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C4273-33F7-4105-86C9-D72C7CCE9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D4077-1574-4782-A36B-DD01F63C1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281AA-1BA9-4617-9A79-F1C595A39F7E}">
  <ds:schemaRefs>
    <ds:schemaRef ds:uri="http://schemas.microsoft.com/office/2006/metadata/properties"/>
    <ds:schemaRef ds:uri="http://schemas.microsoft.com/office/infopath/2007/PartnerControls"/>
    <ds:schemaRef ds:uri="a63ae144-e69e-40a8-b647-a9c5f0b86184"/>
    <ds:schemaRef ds:uri="4ba1bc85-147a-46d5-bd0a-6a6f30b090d3"/>
  </ds:schemaRefs>
</ds:datastoreItem>
</file>

<file path=customXml/itemProps4.xml><?xml version="1.0" encoding="utf-8"?>
<ds:datastoreItem xmlns:ds="http://schemas.openxmlformats.org/officeDocument/2006/customXml" ds:itemID="{27482AD2-4A0A-44BA-891D-0B3EB6CA3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e144-e69e-40a8-b647-a9c5f0b86184"/>
    <ds:schemaRef ds:uri="ba000e41-ef88-41ab-8bd1-fc8b7cabe53c"/>
    <ds:schemaRef ds:uri="4ba1bc85-147a-46d5-bd0a-6a6f30b09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0c5d3a-108c-4573-b19f-850bde56785d}" enabled="1" method="Privileged" siteId="{371e2667-cc8a-47b0-b5dd-3e41a5f4e9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Teach First Word document - Portrait</Template>
  <TotalTime>1</TotalTime>
  <Pages>1</Pages>
  <Words>67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Links>
    <vt:vector size="6" baseType="variant">
      <vt:variant>
        <vt:i4>3801095</vt:i4>
      </vt:variant>
      <vt:variant>
        <vt:i4>0</vt:i4>
      </vt:variant>
      <vt:variant>
        <vt:i4>0</vt:i4>
      </vt:variant>
      <vt:variant>
        <vt:i4>5</vt:i4>
      </vt:variant>
      <vt:variant>
        <vt:lpwstr>https://teachfirstcharity.sharepoint.com/SitePages/Writing-toolkit.aspx?csf=1&amp;web=1&amp;share=Ec_9p23-vEdAnvpJBZAkWUkB1-s5rJU82VBewjVJXWFGNg&amp;e=IWW2OH&amp;cid=125725ac-6fda-4d95-9b0b-efd43e2bf3d0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Sandford</dc:creator>
  <cp:keywords/>
  <cp:lastModifiedBy>Amy Sandford</cp:lastModifiedBy>
  <cp:revision>2</cp:revision>
  <dcterms:created xsi:type="dcterms:W3CDTF">2026-03-19T09:08:00Z</dcterms:created>
  <dcterms:modified xsi:type="dcterms:W3CDTF">2026-03-19T09:13:00Z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0x01010015B90F237E1849458BFCB977149E5D37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cd0c5d3a-108c-4573-b19f-850bde56785d_Enabled">
    <vt:lpwstr>true</vt:lpwstr>
  </property>
  <property fmtid="{D5CDD505-2E9C-101B-9397-08002B2CF9AE}" pid="8" name="MSIP_Label_cd0c5d3a-108c-4573-b19f-850bde56785d_SetDate">
    <vt:lpwstr>2026-01-12T15:01:49Z</vt:lpwstr>
  </property>
  <property fmtid="{D5CDD505-2E9C-101B-9397-08002B2CF9AE}" pid="9" name="MSIP_Label_cd0c5d3a-108c-4573-b19f-850bde56785d_Method">
    <vt:lpwstr>Privileged</vt:lpwstr>
  </property>
  <property fmtid="{D5CDD505-2E9C-101B-9397-08002B2CF9AE}" pid="10" name="MSIP_Label_cd0c5d3a-108c-4573-b19f-850bde56785d_Name">
    <vt:lpwstr>Public</vt:lpwstr>
  </property>
  <property fmtid="{D5CDD505-2E9C-101B-9397-08002B2CF9AE}" pid="11" name="MSIP_Label_cd0c5d3a-108c-4573-b19f-850bde56785d_SiteId">
    <vt:lpwstr>371e2667-cc8a-47b0-b5dd-3e41a5f4e9fc</vt:lpwstr>
  </property>
  <property fmtid="{D5CDD505-2E9C-101B-9397-08002B2CF9AE}" pid="12" name="MSIP_Label_cd0c5d3a-108c-4573-b19f-850bde56785d_ActionId">
    <vt:lpwstr>0b41aeaa-86aa-45d3-90a3-b677cc8856af</vt:lpwstr>
  </property>
  <property fmtid="{D5CDD505-2E9C-101B-9397-08002B2CF9AE}" pid="13" name="MSIP_Label_cd0c5d3a-108c-4573-b19f-850bde56785d_ContentBits">
    <vt:lpwstr>0</vt:lpwstr>
  </property>
  <property fmtid="{D5CDD505-2E9C-101B-9397-08002B2CF9AE}" pid="14" name="MSIP_Label_cd0c5d3a-108c-4573-b19f-850bde56785d_Tag">
    <vt:lpwstr>10, 0, 1, 1</vt:lpwstr>
  </property>
</Properties>
</file>